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1E0" w:rsidRDefault="00CF21E0" w:rsidP="00187627">
      <w:pPr>
        <w:ind w:firstLine="708"/>
        <w:rPr>
          <w:rFonts w:ascii="Ink Free" w:hAnsi="Ink Free"/>
          <w:b/>
          <w:sz w:val="32"/>
          <w:lang w:val="es-AR"/>
        </w:rPr>
      </w:pPr>
    </w:p>
    <w:p w:rsidR="0014657D" w:rsidRDefault="00187627" w:rsidP="00187627">
      <w:pPr>
        <w:ind w:firstLine="708"/>
        <w:rPr>
          <w:rFonts w:ascii="Ink Free" w:hAnsi="Ink Free"/>
          <w:b/>
          <w:sz w:val="32"/>
          <w:lang w:val="es-AR"/>
        </w:rPr>
      </w:pPr>
      <w:r w:rsidRPr="00B16A5F">
        <w:rPr>
          <w:rFonts w:ascii="Ink Free" w:hAnsi="Ink Free"/>
          <w:b/>
          <w:sz w:val="32"/>
          <w:lang w:val="es-AR"/>
        </w:rPr>
        <w:t>¡Hola chicos!</w:t>
      </w:r>
      <w:r>
        <w:rPr>
          <w:rFonts w:ascii="Ink Free" w:hAnsi="Ink Free"/>
          <w:b/>
          <w:sz w:val="32"/>
          <w:lang w:val="es-AR"/>
        </w:rPr>
        <w:t xml:space="preserve"> </w:t>
      </w:r>
      <w:r w:rsidR="00386F8B">
        <w:rPr>
          <w:rFonts w:ascii="Ink Free" w:hAnsi="Ink Free"/>
          <w:b/>
          <w:sz w:val="32"/>
          <w:lang w:val="es-AR"/>
        </w:rPr>
        <w:t>Continuamos trabajando con textos expositivos…</w:t>
      </w:r>
    </w:p>
    <w:p w:rsidR="00E2280F" w:rsidRDefault="006B4BA6" w:rsidP="00E2280F">
      <w:pPr>
        <w:rPr>
          <w:rFonts w:cstheme="minorHAnsi"/>
          <w:sz w:val="24"/>
          <w:lang w:val="es-AR"/>
        </w:rPr>
      </w:pPr>
      <w:r>
        <w:rPr>
          <w:rFonts w:cstheme="minorHAnsi"/>
          <w:sz w:val="24"/>
          <w:lang w:val="es-AR"/>
        </w:rPr>
        <w:tab/>
      </w:r>
      <w:r w:rsidRPr="006B4BA6">
        <w:rPr>
          <w:rFonts w:cstheme="minorHAnsi"/>
          <w:sz w:val="24"/>
          <w:u w:val="single"/>
          <w:lang w:val="es-AR"/>
        </w:rPr>
        <w:t>Actividades</w:t>
      </w:r>
      <w:r>
        <w:rPr>
          <w:rFonts w:cstheme="minorHAnsi"/>
          <w:sz w:val="24"/>
          <w:lang w:val="es-AR"/>
        </w:rPr>
        <w:t>:</w:t>
      </w:r>
    </w:p>
    <w:p w:rsidR="006B4BA6" w:rsidRDefault="00DF167C" w:rsidP="0094292E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lang w:val="es-AR"/>
        </w:rPr>
      </w:pPr>
      <w:r>
        <w:rPr>
          <w:rFonts w:cstheme="minorHAnsi"/>
          <w:sz w:val="24"/>
          <w:lang w:val="es-AR"/>
        </w:rPr>
        <w:t>Observa atentamente el título y la imagen del siguiente texto. Luego léelo. ¿Qué sucede con él? ¿Respeta la estructura de los textos expositivos? ¿Por qué?</w:t>
      </w:r>
      <w:r w:rsidR="0094292E">
        <w:rPr>
          <w:rFonts w:cstheme="minorHAnsi"/>
          <w:sz w:val="24"/>
          <w:lang w:val="es-AR"/>
        </w:rPr>
        <w:br/>
      </w:r>
    </w:p>
    <w:p w:rsidR="00A807BB" w:rsidRPr="00D21390" w:rsidRDefault="00917B91" w:rsidP="0094292E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lang w:val="es-AR"/>
        </w:rPr>
      </w:pPr>
      <w:r w:rsidRPr="00A807BB">
        <w:rPr>
          <w:rFonts w:cstheme="minorHAnsi"/>
          <w:sz w:val="24"/>
          <w:lang w:val="es-AR"/>
        </w:rPr>
        <w:t>Recorta los recuadros</w:t>
      </w:r>
      <w:r w:rsidR="00920FDB" w:rsidRPr="00A807BB">
        <w:rPr>
          <w:rFonts w:cstheme="minorHAnsi"/>
          <w:sz w:val="24"/>
          <w:lang w:val="es-AR"/>
        </w:rPr>
        <w:t xml:space="preserve"> e intenta armar el texto</w:t>
      </w:r>
      <w:r w:rsidRPr="00A807BB">
        <w:rPr>
          <w:rFonts w:cstheme="minorHAnsi"/>
          <w:sz w:val="24"/>
          <w:lang w:val="es-AR"/>
        </w:rPr>
        <w:t xml:space="preserve"> correctamente.</w:t>
      </w:r>
      <w:r w:rsidR="00A807BB" w:rsidRPr="00A807BB">
        <w:rPr>
          <w:rFonts w:cstheme="minorHAnsi"/>
          <w:sz w:val="24"/>
          <w:lang w:val="es-AR"/>
        </w:rPr>
        <w:t xml:space="preserve"> Luego, </w:t>
      </w:r>
      <w:r w:rsidR="00A807BB">
        <w:rPr>
          <w:rFonts w:cstheme="minorHAnsi"/>
          <w:sz w:val="24"/>
          <w:lang w:val="es-AR"/>
        </w:rPr>
        <w:t>l</w:t>
      </w:r>
      <w:r w:rsidR="00A807BB" w:rsidRPr="00A807BB">
        <w:rPr>
          <w:rFonts w:cstheme="minorHAnsi"/>
          <w:sz w:val="24"/>
          <w:lang w:val="es-AR"/>
        </w:rPr>
        <w:t>éelo nuevamente y enumera los párrafos.</w:t>
      </w:r>
      <w:r w:rsidR="0094292E">
        <w:rPr>
          <w:rFonts w:cstheme="minorHAnsi"/>
          <w:sz w:val="24"/>
          <w:lang w:val="es-AR"/>
        </w:rPr>
        <w:br/>
      </w:r>
    </w:p>
    <w:p w:rsidR="00920FDB" w:rsidRDefault="00920FDB" w:rsidP="0094292E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u w:val="single"/>
          <w:lang w:val="es-AR"/>
        </w:rPr>
      </w:pPr>
      <w:r>
        <w:rPr>
          <w:rFonts w:cstheme="minorHAnsi"/>
          <w:sz w:val="24"/>
          <w:lang w:val="es-AR"/>
        </w:rPr>
        <w:t xml:space="preserve">Busca en el diccionario/internet las palabras desconocidas: </w:t>
      </w:r>
      <w:r w:rsidRPr="00C7677D">
        <w:rPr>
          <w:rFonts w:cstheme="minorHAnsi"/>
          <w:sz w:val="24"/>
          <w:u w:val="single"/>
          <w:lang w:val="es-AR"/>
        </w:rPr>
        <w:t xml:space="preserve">marsupial, </w:t>
      </w:r>
      <w:r w:rsidR="00653E17" w:rsidRPr="00C7677D">
        <w:rPr>
          <w:rFonts w:cstheme="minorHAnsi"/>
          <w:sz w:val="24"/>
          <w:u w:val="single"/>
          <w:lang w:val="es-AR"/>
        </w:rPr>
        <w:t xml:space="preserve">extinción, </w:t>
      </w:r>
      <w:r w:rsidR="00796C87" w:rsidRPr="00C7677D">
        <w:rPr>
          <w:rFonts w:cstheme="minorHAnsi"/>
          <w:sz w:val="24"/>
          <w:u w:val="single"/>
          <w:lang w:val="es-AR"/>
        </w:rPr>
        <w:t>cautiverio.</w:t>
      </w:r>
      <w:r w:rsidR="0094292E">
        <w:rPr>
          <w:rFonts w:cstheme="minorHAnsi"/>
          <w:sz w:val="24"/>
          <w:u w:val="single"/>
          <w:lang w:val="es-AR"/>
        </w:rPr>
        <w:br/>
      </w:r>
    </w:p>
    <w:p w:rsidR="00C7677D" w:rsidRPr="00A1597C" w:rsidRDefault="00C7677D" w:rsidP="0094292E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u w:val="single"/>
          <w:lang w:val="es-AR"/>
        </w:rPr>
      </w:pPr>
      <w:r>
        <w:rPr>
          <w:rFonts w:cstheme="minorHAnsi"/>
          <w:sz w:val="24"/>
          <w:lang w:val="es-AR"/>
        </w:rPr>
        <w:t xml:space="preserve">Identifica y marca sus partes: </w:t>
      </w:r>
      <w:r w:rsidRPr="00C7677D">
        <w:rPr>
          <w:rFonts w:cstheme="minorHAnsi"/>
          <w:b/>
          <w:sz w:val="24"/>
          <w:lang w:val="es-AR"/>
        </w:rPr>
        <w:t>introducción, desarrollo y conclusión</w:t>
      </w:r>
      <w:r>
        <w:rPr>
          <w:rFonts w:cstheme="minorHAnsi"/>
          <w:sz w:val="24"/>
          <w:lang w:val="es-AR"/>
        </w:rPr>
        <w:t>.</w:t>
      </w:r>
      <w:r w:rsidR="0094292E">
        <w:rPr>
          <w:rFonts w:cstheme="minorHAnsi"/>
          <w:sz w:val="24"/>
          <w:lang w:val="es-AR"/>
        </w:rPr>
        <w:br/>
      </w:r>
    </w:p>
    <w:p w:rsidR="00A1597C" w:rsidRPr="00FA3529" w:rsidRDefault="00A1597C" w:rsidP="0094292E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u w:val="single"/>
          <w:lang w:val="es-AR"/>
        </w:rPr>
      </w:pPr>
      <w:r>
        <w:rPr>
          <w:rFonts w:cstheme="minorHAnsi"/>
          <w:sz w:val="24"/>
          <w:lang w:val="es-AR"/>
        </w:rPr>
        <w:t xml:space="preserve">¿Qué nos cuenta el texto sobre los koalas? </w:t>
      </w:r>
      <w:r w:rsidR="00E82FF5" w:rsidRPr="00185AAF">
        <w:rPr>
          <w:rFonts w:cstheme="minorHAnsi"/>
          <w:b/>
          <w:i/>
          <w:sz w:val="24"/>
          <w:lang w:val="es-AR"/>
        </w:rPr>
        <w:t>Cada párrafo nos cuenta algo específico de los koalas</w:t>
      </w:r>
      <w:r w:rsidR="00E82FF5">
        <w:rPr>
          <w:rFonts w:cstheme="minorHAnsi"/>
          <w:sz w:val="24"/>
          <w:lang w:val="es-AR"/>
        </w:rPr>
        <w:t xml:space="preserve">. Intenta ponerle un título a cada uno y luego </w:t>
      </w:r>
      <w:r w:rsidR="00E82FF5">
        <w:rPr>
          <w:rFonts w:cstheme="minorHAnsi"/>
          <w:sz w:val="24"/>
          <w:lang w:val="es-AR"/>
        </w:rPr>
        <w:t>h</w:t>
      </w:r>
      <w:r>
        <w:rPr>
          <w:rFonts w:cstheme="minorHAnsi"/>
          <w:sz w:val="24"/>
          <w:lang w:val="es-AR"/>
        </w:rPr>
        <w:t xml:space="preserve">az una lista con ellos, por ejemplo: </w:t>
      </w:r>
      <w:r w:rsidR="00FA3529">
        <w:rPr>
          <w:rFonts w:cstheme="minorHAnsi"/>
          <w:sz w:val="24"/>
          <w:lang w:val="es-AR"/>
        </w:rPr>
        <w:t>reproducción, hábitat…</w:t>
      </w:r>
    </w:p>
    <w:p w:rsidR="00FA3529" w:rsidRDefault="00FA3529" w:rsidP="00FA3529">
      <w:pPr>
        <w:ind w:left="360"/>
        <w:rPr>
          <w:rFonts w:cstheme="minorHAnsi"/>
          <w:sz w:val="24"/>
          <w:lang w:val="es-AR"/>
        </w:rPr>
      </w:pPr>
      <w:r>
        <w:rPr>
          <w:rFonts w:cstheme="minorHAnsi"/>
          <w:sz w:val="24"/>
          <w:lang w:val="es-AR"/>
        </w:rPr>
        <w:t>1……………………………………………………………………………………………………………………………………….</w:t>
      </w:r>
    </w:p>
    <w:p w:rsidR="00FA3529" w:rsidRDefault="00FA3529" w:rsidP="00FA3529">
      <w:pPr>
        <w:ind w:left="360"/>
        <w:rPr>
          <w:rFonts w:cstheme="minorHAnsi"/>
          <w:sz w:val="24"/>
          <w:lang w:val="es-AR"/>
        </w:rPr>
      </w:pPr>
      <w:r>
        <w:rPr>
          <w:rFonts w:cstheme="minorHAnsi"/>
          <w:sz w:val="24"/>
          <w:lang w:val="es-AR"/>
        </w:rPr>
        <w:t>2……………………………………………………………………………………………………………………………………….</w:t>
      </w:r>
    </w:p>
    <w:p w:rsidR="00FA3529" w:rsidRDefault="00FA3529" w:rsidP="00FA3529">
      <w:pPr>
        <w:ind w:left="360"/>
        <w:rPr>
          <w:rFonts w:cstheme="minorHAnsi"/>
          <w:sz w:val="24"/>
          <w:lang w:val="es-AR"/>
        </w:rPr>
      </w:pPr>
      <w:r>
        <w:rPr>
          <w:rFonts w:cstheme="minorHAnsi"/>
          <w:sz w:val="24"/>
          <w:lang w:val="es-AR"/>
        </w:rPr>
        <w:t>3……………………………………………………………………………………………………………………………………….</w:t>
      </w:r>
    </w:p>
    <w:p w:rsidR="00FA3529" w:rsidRPr="00FA3529" w:rsidRDefault="00FA3529" w:rsidP="00FA3529">
      <w:pPr>
        <w:ind w:left="360"/>
        <w:rPr>
          <w:rFonts w:cstheme="minorHAnsi"/>
          <w:sz w:val="24"/>
          <w:lang w:val="es-AR"/>
        </w:rPr>
      </w:pPr>
      <w:r>
        <w:rPr>
          <w:rFonts w:cstheme="minorHAnsi"/>
          <w:sz w:val="24"/>
          <w:lang w:val="es-AR"/>
        </w:rPr>
        <w:t>4……………………………………………………………………………………………………………………………………….</w:t>
      </w:r>
    </w:p>
    <w:p w:rsidR="00C7677D" w:rsidRPr="00C7677D" w:rsidRDefault="00C7677D" w:rsidP="00C7677D">
      <w:pPr>
        <w:pStyle w:val="Prrafodelista"/>
        <w:rPr>
          <w:rFonts w:cstheme="minorHAnsi"/>
          <w:sz w:val="24"/>
          <w:u w:val="single"/>
          <w:lang w:val="es-AR"/>
        </w:rPr>
      </w:pPr>
    </w:p>
    <w:p w:rsidR="00796C87" w:rsidRPr="00A807BB" w:rsidRDefault="00796C87" w:rsidP="00A807BB">
      <w:pPr>
        <w:ind w:left="360"/>
        <w:rPr>
          <w:rFonts w:cstheme="minorHAnsi"/>
          <w:sz w:val="24"/>
          <w:lang w:val="es-AR"/>
        </w:rPr>
      </w:pPr>
    </w:p>
    <w:p w:rsidR="00E2280F" w:rsidRDefault="00E2280F" w:rsidP="00187627">
      <w:pPr>
        <w:ind w:firstLine="708"/>
        <w:rPr>
          <w:rFonts w:ascii="Ink Free" w:hAnsi="Ink Free"/>
          <w:b/>
          <w:sz w:val="32"/>
          <w:lang w:val="es-AR"/>
        </w:rPr>
      </w:pPr>
    </w:p>
    <w:p w:rsidR="00E2280F" w:rsidRDefault="00E2280F" w:rsidP="00187627">
      <w:pPr>
        <w:ind w:firstLine="708"/>
        <w:rPr>
          <w:rFonts w:ascii="Ink Free" w:hAnsi="Ink Free"/>
          <w:b/>
          <w:sz w:val="32"/>
          <w:lang w:val="es-AR"/>
        </w:rPr>
      </w:pPr>
    </w:p>
    <w:p w:rsidR="00E2280F" w:rsidRDefault="00E2280F" w:rsidP="00187627">
      <w:pPr>
        <w:ind w:firstLine="708"/>
        <w:rPr>
          <w:rFonts w:ascii="Ink Free" w:hAnsi="Ink Free"/>
          <w:b/>
          <w:sz w:val="32"/>
          <w:lang w:val="es-AR"/>
        </w:rPr>
      </w:pPr>
    </w:p>
    <w:p w:rsidR="00E2280F" w:rsidRDefault="00E2280F" w:rsidP="00187627">
      <w:pPr>
        <w:ind w:firstLine="708"/>
        <w:rPr>
          <w:rFonts w:ascii="Ink Free" w:hAnsi="Ink Free"/>
          <w:b/>
          <w:sz w:val="32"/>
          <w:lang w:val="es-AR"/>
        </w:rPr>
      </w:pPr>
    </w:p>
    <w:p w:rsidR="00E2280F" w:rsidRDefault="00E2280F" w:rsidP="00187627">
      <w:pPr>
        <w:ind w:firstLine="708"/>
        <w:rPr>
          <w:rFonts w:ascii="Ink Free" w:hAnsi="Ink Free"/>
          <w:b/>
          <w:sz w:val="32"/>
          <w:lang w:val="es-AR"/>
        </w:rPr>
      </w:pPr>
    </w:p>
    <w:p w:rsidR="00E2280F" w:rsidRDefault="00E2280F" w:rsidP="00187627">
      <w:pPr>
        <w:ind w:firstLine="708"/>
        <w:rPr>
          <w:rFonts w:ascii="Ink Free" w:hAnsi="Ink Free"/>
          <w:b/>
          <w:sz w:val="32"/>
          <w:lang w:val="es-AR"/>
        </w:rPr>
      </w:pPr>
    </w:p>
    <w:p w:rsidR="00E2280F" w:rsidRDefault="00E2280F" w:rsidP="00187627">
      <w:pPr>
        <w:ind w:firstLine="708"/>
        <w:rPr>
          <w:rFonts w:ascii="Ink Free" w:hAnsi="Ink Free"/>
          <w:b/>
          <w:sz w:val="32"/>
          <w:lang w:val="es-AR"/>
        </w:rPr>
      </w:pPr>
    </w:p>
    <w:p w:rsidR="00E2280F" w:rsidRDefault="004F581E" w:rsidP="00187627">
      <w:pPr>
        <w:ind w:firstLine="708"/>
      </w:pPr>
      <w:bookmarkStart w:id="0" w:name="_GoBack"/>
      <w:bookmarkEnd w:id="0"/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A84FB8" wp14:editId="6407175D">
                <wp:simplePos x="0" y="0"/>
                <wp:positionH relativeFrom="column">
                  <wp:posOffset>2295525</wp:posOffset>
                </wp:positionH>
                <wp:positionV relativeFrom="paragraph">
                  <wp:posOffset>5918200</wp:posOffset>
                </wp:positionV>
                <wp:extent cx="2590800" cy="6762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13F" w:rsidRPr="00B0113F" w:rsidRDefault="00B0113F">
                            <w:pPr>
                              <w:rPr>
                                <w:rFonts w:ascii="Arial" w:hAnsi="Arial" w:cs="Arial"/>
                                <w:i/>
                                <w:lang w:val="es-AR"/>
                              </w:rPr>
                            </w:pPr>
                            <w:r w:rsidRPr="00B0113F">
                              <w:rPr>
                                <w:rFonts w:ascii="Arial" w:hAnsi="Arial" w:cs="Arial"/>
                                <w:i/>
                                <w:lang w:val="es-AR"/>
                              </w:rPr>
                              <w:t>Koala siendo rescatado de un incendio forestal en el sureste de Australia.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84FB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0.75pt;margin-top:466pt;width:204pt;height:5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" stroked="f">
                <v:textbox>
                  <w:txbxContent>
                    <w:p w:rsidR="00B0113F" w:rsidRPr="00B0113F" w:rsidRDefault="00B0113F">
                      <w:pPr>
                        <w:rPr>
                          <w:rFonts w:ascii="Arial" w:hAnsi="Arial" w:cs="Arial"/>
                          <w:i/>
                          <w:lang w:val="es-AR"/>
                        </w:rPr>
                      </w:pPr>
                      <w:r w:rsidRPr="00B0113F">
                        <w:rPr>
                          <w:rFonts w:ascii="Arial" w:hAnsi="Arial" w:cs="Arial"/>
                          <w:i/>
                          <w:lang w:val="es-AR"/>
                        </w:rPr>
                        <w:t>Koala siendo rescatado de un incendio forestal en el sureste de Australia.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33F9E">
        <w:rPr>
          <w:rFonts w:ascii="Ink Free" w:hAnsi="Ink Free"/>
          <w:b/>
          <w:noProof/>
          <w:sz w:val="32"/>
          <w:lang w:val="es-AR" w:eastAsia="es-AR"/>
        </w:rPr>
        <w:drawing>
          <wp:anchor distT="0" distB="0" distL="114300" distR="114300" simplePos="0" relativeHeight="251660288" behindDoc="1" locked="0" layoutInCell="1" allowOverlap="1" wp14:anchorId="223829DA" wp14:editId="5FAA5CFF">
            <wp:simplePos x="0" y="0"/>
            <wp:positionH relativeFrom="column">
              <wp:posOffset>523875</wp:posOffset>
            </wp:positionH>
            <wp:positionV relativeFrom="paragraph">
              <wp:posOffset>5131435</wp:posOffset>
            </wp:positionV>
            <wp:extent cx="1695450" cy="1452880"/>
            <wp:effectExtent l="0" t="0" r="0" b="0"/>
            <wp:wrapTight wrapText="bothSides">
              <wp:wrapPolygon edited="0">
                <wp:start x="0" y="0"/>
                <wp:lineTo x="0" y="21241"/>
                <wp:lineTo x="21357" y="21241"/>
                <wp:lineTo x="21357" y="0"/>
                <wp:lineTo x="0" y="0"/>
              </wp:wrapPolygon>
            </wp:wrapTight>
            <wp:docPr id="3" name="Imagen 3" descr="C:\Users\Erica\Desktop\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ca\Desktop\1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29F">
        <w:rPr>
          <w:noProof/>
          <w:lang w:val="es-AR" w:eastAsia="es-AR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25BE8372" wp14:editId="18C579F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29375" cy="9163050"/>
                <wp:effectExtent l="0" t="0" r="0" b="0"/>
                <wp:wrapTight wrapText="bothSides">
                  <wp:wrapPolygon edited="0">
                    <wp:start x="5760" y="629"/>
                    <wp:lineTo x="5760" y="1437"/>
                    <wp:lineTo x="1152" y="1572"/>
                    <wp:lineTo x="896" y="1617"/>
                    <wp:lineTo x="896" y="21151"/>
                    <wp:lineTo x="20992" y="21151"/>
                    <wp:lineTo x="21056" y="1617"/>
                    <wp:lineTo x="20544" y="1572"/>
                    <wp:lineTo x="16192" y="1437"/>
                    <wp:lineTo x="16192" y="629"/>
                    <wp:lineTo x="5760" y="629"/>
                  </wp:wrapPolygon>
                </wp:wrapTight>
                <wp:docPr id="1" name="Lienz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07976" y="7904670"/>
                            <a:ext cx="5892800" cy="10337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6B9C" w:rsidRDefault="002C6B9C" w:rsidP="002C6B9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ind w:firstLine="708"/>
                                <w:jc w:val="both"/>
                              </w:pPr>
                              <w:r w:rsidRPr="00F8568D">
                                <w:t>Vamos a hablar de la vida del koala, dónde habita, qué come, sus características, cuánto vive, su comportamiento y sobre el clima de donde vive.</w:t>
                              </w:r>
                              <w:r>
                                <w:t xml:space="preserve"> </w:t>
                              </w:r>
                              <w:r w:rsidRPr="00D55B56">
                                <w:rPr>
                                  <w:lang w:val="es-ES"/>
                                </w:rPr>
                                <w:t>El koala es el marsupial con más pelos del mundo y por eso está en peligro de extinción </w:t>
                              </w:r>
                              <w:r w:rsidRPr="00D55B56">
                                <w:rPr>
                                  <w:iCs/>
                                  <w:lang w:val="es-ES"/>
                                </w:rPr>
                                <w:t>porque</w:t>
                              </w:r>
                              <w:r w:rsidRPr="00D55B56">
                                <w:rPr>
                                  <w:lang w:val="es-ES"/>
                                </w:rPr>
                                <w:t> con su piel se pueden hacer sacos y muchos otros artículos abrigadores que el hombre compra.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07975" y="694160"/>
                            <a:ext cx="5876289" cy="604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6B9C" w:rsidRDefault="002C6B9C" w:rsidP="002C6B9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ind w:firstLine="708"/>
                                <w:jc w:val="both"/>
                              </w:pPr>
                              <w:r w:rsidRPr="003274FF">
                                <w:t>Ha</w:t>
                              </w:r>
                              <w:r>
                                <w:t xml:space="preserve">bitan en los bosques templados </w:t>
                              </w:r>
                              <w:r w:rsidRPr="003274FF">
                                <w:t>encontr</w:t>
                              </w:r>
                              <w:r>
                                <w:t>ados en el sureste de Australia</w:t>
                              </w:r>
                            </w:p>
                            <w:p w:rsidR="002C6B9C" w:rsidRDefault="002C6B9C" w:rsidP="002C6B9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ind w:firstLine="708"/>
                                <w:jc w:val="both"/>
                              </w:pPr>
                              <w:r w:rsidRPr="00113B52">
                                <w:t>El koala tiene un pelaje de color oscuro, el cual es bastante espeso y sedoso, además de que cumple un papel importante para mantener su temperatura corporal. Tiene una longitud entre 60 y 80 cm, llegando a pesar hasta 12 kilos. Lo distingue: una oscura nariz sobresaliente y unas grandes orejas, por lo que pensamos que el olfato y el oído juegan papeles importantes en su vida. El koala tiene una cabeza grande en proporción con su cuerpo, aunque su  cerebro es relativamente pequeño.</w:t>
                              </w:r>
                            </w:p>
                            <w:p w:rsidR="002C6B9C" w:rsidRDefault="002C6B9C" w:rsidP="002C6B9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ind w:firstLine="708"/>
                                <w:jc w:val="both"/>
                              </w:pPr>
                              <w:r w:rsidRPr="004D5A0B">
                                <w:t>Pueden llegar a vivir de 13 a 18 años en la naturaleza, aunque los machos suelen vivir menos que las hembras a causa de sus com</w:t>
                              </w:r>
                              <w:r w:rsidR="00653E17">
                                <w:t xml:space="preserve">portamientos más peligrosos. </w:t>
                              </w:r>
                              <w:r w:rsidRPr="004D5A0B">
                                <w:t>Suelen sobrevivir a las caídas de los árboles e inmediatamente suben de nuevo, pero se dan casos en los que pueden sufrir lesiones o incluso morir, sobre todo entre jóvenes inexpertos o durante luchas entre los machos</w:t>
                              </w:r>
                              <w:r>
                                <w:t>.</w:t>
                              </w:r>
                            </w:p>
                            <w:p w:rsidR="002C6B9C" w:rsidRDefault="002C6B9C" w:rsidP="00166F84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ind w:firstLine="708"/>
                                <w:jc w:val="both"/>
                              </w:pPr>
                              <w:r w:rsidRPr="00C15630">
                                <w:t>Los primeros 6 meses se alimentan de pura leche materna; es a partir de la semana 22, cuando sus ojos, orejas y pelos se desarrollan por completo e inicia su alimentación con hojas de eucaliptos, sin embargo continua tomando leche hasta el primer año. El koala es vegetariano, por lo tanto es herbívoro; este animal  solo come las hojas y yemas de los árboles de eucalipto. Los koalas se alimentan casi exclusivamente de las hojas y corteza, y en ocasiones de los frutos de eucalipto.</w:t>
                              </w:r>
                            </w:p>
                            <w:p w:rsidR="002C6B9C" w:rsidRDefault="002C6B9C" w:rsidP="002C6B9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ind w:firstLine="708"/>
                                <w:jc w:val="both"/>
                              </w:pPr>
                              <w:r w:rsidRPr="00297C3D">
                                <w:t xml:space="preserve">El clima en donde viven es: templado </w:t>
                              </w:r>
                              <w:r>
                                <w:t>y hay lluvias escasas de verano.</w:t>
                              </w:r>
                            </w:p>
                            <w:p w:rsidR="002C6B9C" w:rsidRDefault="002C6B9C" w:rsidP="002C6B9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5900" y="256200"/>
                            <a:ext cx="3229609" cy="501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6B9C" w:rsidRPr="00CC1CD4" w:rsidRDefault="002C6B9C" w:rsidP="002C6B9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both"/>
                                <w:rPr>
                                  <w:rFonts w:ascii="Bodoni MT Black" w:hAnsi="Bodoni MT Black"/>
                                  <w:sz w:val="44"/>
                                </w:rPr>
                              </w:pPr>
                              <w:r w:rsidRPr="00CC1CD4">
                                <w:rPr>
                                  <w:rFonts w:ascii="Bodoni MT Black" w:hAnsi="Bodoni MT Black"/>
                                  <w:sz w:val="32"/>
                                </w:rPr>
                                <w:t>LA VIDA DE LOS KOALAS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07976" y="6809048"/>
                            <a:ext cx="5892800" cy="10337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6B9C" w:rsidRDefault="002C6B9C" w:rsidP="002C6B9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ind w:firstLine="708"/>
                                <w:jc w:val="both"/>
                              </w:pPr>
                              <w:r>
                                <w:rPr>
                                  <w:lang w:val="es-ES"/>
                                </w:rPr>
                                <w:t>Esta especie en peligro de extinción, es una de las más protegidas. Gran cantidad de estos animales viven en cautiverio en zoológicos debido a las causas antes mencionadas. A</w:t>
                              </w:r>
                              <w:r w:rsidRPr="00374194">
                                <w:rPr>
                                  <w:lang w:val="es-ES"/>
                                </w:rPr>
                                <w:t>prendimos</w:t>
                              </w:r>
                              <w:r>
                                <w:rPr>
                                  <w:lang w:val="es-ES"/>
                                </w:rPr>
                                <w:t xml:space="preserve"> mucho acerca de estos animales. Conocimos su hábitat, las características de su cuerpo, su alimentación,  como es el clima dónde viven y por qué están en peligro de extinción.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c:wp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BE8372" id="Lienzo 1" o:spid="_x0000_s1027" editas="canvas" style="position:absolute;left:0;text-align:left;margin-left:0;margin-top:0;width:506.25pt;height:721.5pt;z-index:-251657216;mso-position-horizontal:center;mso-position-horizontal-relative:margin;mso-height-relative:margin" coordsize="64293,9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4293;height:91630;visibility:visible;mso-wrap-style:square">
                  <v:fill o:detectmouseclick="t"/>
                  <v:path o:connecttype="none"/>
                </v:shape>
                <v:shape id="_x0000_s1029" type="#_x0000_t202" style="position:absolute;left:3079;top:79046;width:58928;height:10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R+K8MA&#10;AADaAAAADwAAAGRycy9kb3ducmV2LnhtbESPQWsCMRSE74L/ITyht5pVaimrUaQi9FarBfH2TJ6b&#10;xc3LdhPX1V/fFAoeh5n5hpktOleJlppQelYwGmYgiLU3JRcKvnfr5zcQISIbrDyTghsFWMz7vRnm&#10;xl/5i9ptLESCcMhRgY2xzqUM2pLDMPQ1cfJOvnEYk2wKaRq8Jrir5DjLXqXDktOCxZreLenz9uIU&#10;hNXmp9anzfFsze3+uWoner8+KPU06JZTEJG6+Aj/tz+Mgh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R+K8MAAADaAAAADwAAAAAAAAAAAAAAAACYAgAAZHJzL2Rv&#10;d25yZXYueG1sUEsFBgAAAAAEAAQA9QAAAIgDAAAAAA==&#10;">
                  <v:textbox style="mso-fit-shape-to-text:t">
                    <w:txbxContent>
                      <w:p w:rsidR="002C6B9C" w:rsidRDefault="002C6B9C" w:rsidP="002C6B9C">
                        <w:pPr>
                          <w:pStyle w:val="NormalWeb"/>
                          <w:spacing w:before="0" w:beforeAutospacing="0" w:after="200" w:afterAutospacing="0" w:line="276" w:lineRule="auto"/>
                          <w:ind w:firstLine="708"/>
                          <w:jc w:val="both"/>
                        </w:pPr>
                        <w:r w:rsidRPr="00F8568D">
                          <w:t>Vamos a hablar de la vida del koala, dónde habita, qué come, sus características, cuánto vive, su comportamiento y sobre el clima de donde vive.</w:t>
                        </w:r>
                        <w:r>
                          <w:t xml:space="preserve"> </w:t>
                        </w:r>
                        <w:r w:rsidRPr="00D55B56">
                          <w:rPr>
                            <w:lang w:val="es-ES"/>
                          </w:rPr>
                          <w:t>El koala es el marsupial con más pelos del mundo y por eso está en peligro de extinción </w:t>
                        </w:r>
                        <w:r w:rsidRPr="00D55B56">
                          <w:rPr>
                            <w:iCs/>
                            <w:lang w:val="es-ES"/>
                          </w:rPr>
                          <w:t>porque</w:t>
                        </w:r>
                        <w:r w:rsidRPr="00D55B56">
                          <w:rPr>
                            <w:lang w:val="es-ES"/>
                          </w:rPr>
                          <w:t> con su piel se pueden hacer sacos y muchos otros artículos abrigadores que el hombre compra.</w:t>
                        </w:r>
                      </w:p>
                    </w:txbxContent>
                  </v:textbox>
                </v:shape>
                <v:shape id="_x0000_s1030" type="#_x0000_t202" style="position:absolute;left:3079;top:6941;width:58763;height:60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2C6B9C" w:rsidRDefault="002C6B9C" w:rsidP="002C6B9C">
                        <w:pPr>
                          <w:pStyle w:val="NormalWeb"/>
                          <w:spacing w:before="0" w:beforeAutospacing="0" w:after="200" w:afterAutospacing="0" w:line="276" w:lineRule="auto"/>
                          <w:ind w:firstLine="708"/>
                          <w:jc w:val="both"/>
                        </w:pPr>
                        <w:r w:rsidRPr="003274FF">
                          <w:t>Ha</w:t>
                        </w:r>
                        <w:r>
                          <w:t xml:space="preserve">bitan en los bosques templados </w:t>
                        </w:r>
                        <w:r w:rsidRPr="003274FF">
                          <w:t>encontr</w:t>
                        </w:r>
                        <w:r>
                          <w:t>ados en el sureste de Australia</w:t>
                        </w:r>
                      </w:p>
                      <w:p w:rsidR="002C6B9C" w:rsidRDefault="002C6B9C" w:rsidP="002C6B9C">
                        <w:pPr>
                          <w:pStyle w:val="NormalWeb"/>
                          <w:spacing w:before="0" w:beforeAutospacing="0" w:after="200" w:afterAutospacing="0" w:line="276" w:lineRule="auto"/>
                          <w:ind w:firstLine="708"/>
                          <w:jc w:val="both"/>
                        </w:pPr>
                        <w:r w:rsidRPr="00113B52">
                          <w:t>El koala tiene un pelaje de color oscuro, el cual es bastante espeso y sedoso, además de que cumple un papel importante para mantener su temperatura corporal. Tiene una longitud entre 60 y 80 cm, llegando a pesar hasta 12 kilos. Lo distingue: una oscura nariz sobresaliente y unas grandes orejas, por lo que pensamos que el olfato y el oído juegan papeles importantes en su vida. El koala tiene una cabeza grande en proporción con su cuerpo, aunque su  cerebro es relativamente pequeño.</w:t>
                        </w:r>
                      </w:p>
                      <w:p w:rsidR="002C6B9C" w:rsidRDefault="002C6B9C" w:rsidP="002C6B9C">
                        <w:pPr>
                          <w:pStyle w:val="NormalWeb"/>
                          <w:spacing w:before="0" w:beforeAutospacing="0" w:after="200" w:afterAutospacing="0" w:line="276" w:lineRule="auto"/>
                          <w:ind w:firstLine="708"/>
                          <w:jc w:val="both"/>
                        </w:pPr>
                        <w:r w:rsidRPr="004D5A0B">
                          <w:t>Pueden llegar a vivir de 13 a 18 años en la naturaleza, aunque los machos suelen vivir menos que las hembras a causa de sus com</w:t>
                        </w:r>
                        <w:r w:rsidR="00653E17">
                          <w:t xml:space="preserve">portamientos más peligrosos. </w:t>
                        </w:r>
                        <w:r w:rsidRPr="004D5A0B">
                          <w:t>Suelen sobrevivir a las caídas de los árboles e inmediatamente suben de nuevo, pero se dan casos en los que pueden sufrir lesiones o incluso morir, sobre todo entre jóvenes inexpertos o durante luchas entre los machos</w:t>
                        </w:r>
                        <w:r>
                          <w:t>.</w:t>
                        </w:r>
                      </w:p>
                      <w:p w:rsidR="002C6B9C" w:rsidRDefault="002C6B9C" w:rsidP="00166F84">
                        <w:pPr>
                          <w:pStyle w:val="NormalWeb"/>
                          <w:spacing w:before="0" w:beforeAutospacing="0" w:after="200" w:afterAutospacing="0" w:line="276" w:lineRule="auto"/>
                          <w:ind w:firstLine="708"/>
                          <w:jc w:val="both"/>
                        </w:pPr>
                        <w:r w:rsidRPr="00C15630">
                          <w:t>Los primeros 6 meses se alimentan de pura leche materna; es a partir de la semana 22, cuando sus ojos, orejas y pelos se desarrollan por completo e inicia su alimentación con hojas de eucaliptos, sin embargo continua tomando leche hasta el primer año. El koala es vegetariano, por lo tanto es herbívoro; este animal  solo come las hojas y yemas de los árboles de eucalipto. Los koalas se alimentan casi exclusivamente de las hojas y corteza, y en ocasiones de los frutos de eucalipto.</w:t>
                        </w:r>
                      </w:p>
                      <w:p w:rsidR="002C6B9C" w:rsidRDefault="002C6B9C" w:rsidP="002C6B9C">
                        <w:pPr>
                          <w:pStyle w:val="NormalWeb"/>
                          <w:spacing w:before="0" w:beforeAutospacing="0" w:after="200" w:afterAutospacing="0" w:line="276" w:lineRule="auto"/>
                          <w:ind w:firstLine="708"/>
                          <w:jc w:val="both"/>
                        </w:pPr>
                        <w:r w:rsidRPr="00297C3D">
                          <w:t xml:space="preserve">El clima en donde viven es: templado </w:t>
                        </w:r>
                        <w:r>
                          <w:t>y hay lluvias escasas de verano.</w:t>
                        </w:r>
                      </w:p>
                      <w:p w:rsidR="002C6B9C" w:rsidRDefault="002C6B9C" w:rsidP="002C6B9C">
                        <w:pPr>
                          <w:pStyle w:val="NormalWeb"/>
                          <w:spacing w:before="0" w:beforeAutospacing="0" w:after="200" w:afterAutospacing="0" w:line="276" w:lineRule="auto"/>
                          <w:jc w:val="both"/>
                        </w:pPr>
                      </w:p>
                    </w:txbxContent>
                  </v:textbox>
                </v:shape>
                <v:shape id="_x0000_s1031" type="#_x0000_t202" style="position:absolute;left:16659;top:2562;width:32296;height:5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2C6B9C" w:rsidRPr="00CC1CD4" w:rsidRDefault="002C6B9C" w:rsidP="002C6B9C">
                        <w:pPr>
                          <w:pStyle w:val="NormalWeb"/>
                          <w:spacing w:before="0" w:beforeAutospacing="0" w:after="200" w:afterAutospacing="0" w:line="276" w:lineRule="auto"/>
                          <w:jc w:val="both"/>
                          <w:rPr>
                            <w:rFonts w:ascii="Bodoni MT Black" w:hAnsi="Bodoni MT Black"/>
                            <w:sz w:val="44"/>
                          </w:rPr>
                        </w:pPr>
                        <w:r w:rsidRPr="00CC1CD4">
                          <w:rPr>
                            <w:rFonts w:ascii="Bodoni MT Black" w:hAnsi="Bodoni MT Black"/>
                            <w:sz w:val="32"/>
                          </w:rPr>
                          <w:t>LA VIDA DE LOS KOALAS</w:t>
                        </w:r>
                      </w:p>
                    </w:txbxContent>
                  </v:textbox>
                </v:shape>
                <v:shape id="_x0000_s1032" type="#_x0000_t202" style="position:absolute;left:3079;top:68090;width:58928;height:10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PTtMEA&#10;AADbAAAADwAAAGRycy9kb3ducmV2LnhtbERPTWsCMRC9F/wPYYTealbBUlajiCJ401pBvI3JuFnc&#10;TNZNXNf++qZQ6G0e73Om885VoqUmlJ4VDAcZCGLtTcmFgsPX+u0DRIjIBivPpOBJAeaz3ssUc+Mf&#10;/EntPhYihXDIUYGNsc6lDNqSwzDwNXHiLr5xGBNsCmkafKRwV8lRlr1LhyWnBos1LS3p6/7uFITV&#10;7lbry+58teb5vV21Y31cn5R67XeLCYhIXfwX/7k3Js0fwe8v6QA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j07TBAAAA2wAAAA8AAAAAAAAAAAAAAAAAmAIAAGRycy9kb3du&#10;cmV2LnhtbFBLBQYAAAAABAAEAPUAAACGAwAAAAA=&#10;">
                  <v:textbox style="mso-fit-shape-to-text:t">
                    <w:txbxContent>
                      <w:p w:rsidR="002C6B9C" w:rsidRDefault="002C6B9C" w:rsidP="002C6B9C">
                        <w:pPr>
                          <w:pStyle w:val="NormalWeb"/>
                          <w:spacing w:before="0" w:beforeAutospacing="0" w:after="200" w:afterAutospacing="0" w:line="276" w:lineRule="auto"/>
                          <w:ind w:firstLine="708"/>
                          <w:jc w:val="both"/>
                        </w:pPr>
                        <w:r>
                          <w:rPr>
                            <w:lang w:val="es-ES"/>
                          </w:rPr>
                          <w:t>Esta especie en peligro de extinción, es una de las más protegidas. Gran cantidad de estos animales viven en cautiverio en zoológicos debido a las causas antes mencionadas. A</w:t>
                        </w:r>
                        <w:r w:rsidRPr="00374194">
                          <w:rPr>
                            <w:lang w:val="es-ES"/>
                          </w:rPr>
                          <w:t>prendimos</w:t>
                        </w:r>
                        <w:r>
                          <w:rPr>
                            <w:lang w:val="es-ES"/>
                          </w:rPr>
                          <w:t xml:space="preserve"> mucho acerca de estos animales. Conocimos su hábitat, las características de su cuerpo, su alimentación,  como es el clima dónde viven y por qué están en peligro de extinción. 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sectPr w:rsidR="00E2280F" w:rsidSect="00C7677D">
      <w:pgSz w:w="11906" w:h="16838"/>
      <w:pgMar w:top="1418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9447D"/>
    <w:multiLevelType w:val="hybridMultilevel"/>
    <w:tmpl w:val="E2BE37FE"/>
    <w:lvl w:ilvl="0" w:tplc="0F800D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9C"/>
    <w:rsid w:val="0014657D"/>
    <w:rsid w:val="00166F84"/>
    <w:rsid w:val="00187627"/>
    <w:rsid w:val="00187A08"/>
    <w:rsid w:val="002C6B9C"/>
    <w:rsid w:val="002E439D"/>
    <w:rsid w:val="00386F8B"/>
    <w:rsid w:val="004F581E"/>
    <w:rsid w:val="0053429F"/>
    <w:rsid w:val="00653E17"/>
    <w:rsid w:val="006B4BA6"/>
    <w:rsid w:val="00796C87"/>
    <w:rsid w:val="008B2360"/>
    <w:rsid w:val="008D078E"/>
    <w:rsid w:val="008D68D4"/>
    <w:rsid w:val="00917B91"/>
    <w:rsid w:val="00920FDB"/>
    <w:rsid w:val="0094292E"/>
    <w:rsid w:val="00A1597C"/>
    <w:rsid w:val="00A7213D"/>
    <w:rsid w:val="00A807BB"/>
    <w:rsid w:val="00B0113F"/>
    <w:rsid w:val="00B33F9E"/>
    <w:rsid w:val="00C7677D"/>
    <w:rsid w:val="00CF21E0"/>
    <w:rsid w:val="00D21390"/>
    <w:rsid w:val="00D969FA"/>
    <w:rsid w:val="00DF167C"/>
    <w:rsid w:val="00E2280F"/>
    <w:rsid w:val="00E82FF5"/>
    <w:rsid w:val="00EC32F9"/>
    <w:rsid w:val="00FA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0768E-49CF-47D8-96B6-D4B207E0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C6B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49</TotalTime>
  <Pages>2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</dc:creator>
  <cp:keywords/>
  <dc:description/>
  <cp:lastModifiedBy>Erica</cp:lastModifiedBy>
  <cp:revision>5</cp:revision>
  <dcterms:created xsi:type="dcterms:W3CDTF">2020-09-11T00:29:00Z</dcterms:created>
  <dcterms:modified xsi:type="dcterms:W3CDTF">2020-09-11T17:17:00Z</dcterms:modified>
</cp:coreProperties>
</file>